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narrabri-profile"/>
    <w:p>
      <w:pPr>
        <w:pStyle w:val="Heading1"/>
      </w:pPr>
      <w:r>
        <w:t xml:space="preserve">Narrabri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13,015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12,692          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Narrabri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6,623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Narrabri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$47,698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$1,968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6,485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1093 - Narrabri NSW Bushfires (8 December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1054 - Gwydir, Moree Plains and Narrabri NSW Bushfires (1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1053 - Gwydir and Narrabri NSW Bushfires (18 January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512,068.4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5,839,881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121,926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1,796,400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2025-01-02T01:39:47Z</dcterms:created>
  <dcterms:modified xsi:type="dcterms:W3CDTF">2025-01-02T01:39:47Z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